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-420" w:rightChars="-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关于江北区2021年旅游营收拟奖励对象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-420" w:rightChars="-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重庆市江北区人民政府《关于印发江北区促进旅游业发展政策的通知》（江北府发〔2021〕17号）及江北区文化和旅游发展委员会印发《关于组织辖区旅游企业申报2021年挂牌上市类、创建类、营收类奖励扶持资金的通知》（江北文旅发〔2022〕3号）等文件相关规定，经辖区旅游企业自愿申报和江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区文化旅游委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重庆九洲会计师事务所对申报对象的资格及经营状况综合评审，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以下6家旅游企业符合奖励条件，现予公示，名单如下：</w:t>
      </w:r>
    </w:p>
    <w:tbl>
      <w:tblPr>
        <w:tblStyle w:val="5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825"/>
        <w:gridCol w:w="225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eastAsia="zh-CN"/>
              </w:rPr>
              <w:t>旅游奖励资金企业名单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奖励项目类别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重庆海外旅业（旅行社）集团有限公司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营收类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重庆乐畅国际旅行社有限公司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营收类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重庆悠程去哪儿国际旅行社有限公司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营收类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重庆振旭国际旅行社有限公司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营收类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重庆嗨皮游国际旅行社有限公司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营收类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重庆如臆国际旅行社有限公司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营收类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9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公示时间为：2022年5月10日—5月18日。公示期内若对公示对象有异议，请于公示期内向江北区文化旅游委反映。联系人：文茂君，联系电话：023—67706684；电子邮箱：564302608@qq.com。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重庆市江北区文化和旅游发展委员会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2022年5月10日</w:t>
      </w:r>
    </w:p>
    <w:bookmarkEnd w:id="0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51341229"/>
    <w:rsid w:val="04BB43E3"/>
    <w:rsid w:val="05A400F2"/>
    <w:rsid w:val="0A505A9C"/>
    <w:rsid w:val="13851C1B"/>
    <w:rsid w:val="25174363"/>
    <w:rsid w:val="2CC67EF5"/>
    <w:rsid w:val="304B1A61"/>
    <w:rsid w:val="320E7AC9"/>
    <w:rsid w:val="35EA0AB6"/>
    <w:rsid w:val="45282F30"/>
    <w:rsid w:val="51341229"/>
    <w:rsid w:val="549C1111"/>
    <w:rsid w:val="5CA75847"/>
    <w:rsid w:val="62814F3A"/>
    <w:rsid w:val="63CA4FE3"/>
    <w:rsid w:val="6D535020"/>
    <w:rsid w:val="6E2A6CD5"/>
    <w:rsid w:val="6F6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rPr>
      <w:rFonts w:cs="黑体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458</Words>
  <Characters>512</Characters>
  <Lines>0</Lines>
  <Paragraphs>0</Paragraphs>
  <TotalTime>33</TotalTime>
  <ScaleCrop>false</ScaleCrop>
  <LinksUpToDate>false</LinksUpToDate>
  <CharactersWithSpaces>564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2022-03-30T02:11:00Z</dcterms:created>
  <dc:creator>Administrator</dc:creator>
  <cp:lastModifiedBy>周小怪</cp:lastModifiedBy>
  <cp:lastPrinted>2022-05-10T09:00:00Z</cp:lastPrinted>
  <dcterms:modified xsi:type="dcterms:W3CDTF">2022-12-29T05:04:58Z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20C2BAAB04BD47EEB2B775FEEED65DF0</vt:lpwstr>
  </property>
</Properties>
</file>