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62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  <w:lang w:eastAsia="zh-CN"/>
        </w:rPr>
        <w:t>重庆市</w:t>
      </w:r>
      <w:r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</w:rPr>
        <w:t>江北区人民政府郭家沱街道办事处</w:t>
      </w:r>
    </w:p>
    <w:p w14:paraId="381C3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</w:rPr>
        <w:t>面向社会公开招聘</w:t>
      </w:r>
      <w:r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  <w:lang w:val="en-US" w:eastAsia="zh-CN"/>
        </w:rPr>
        <w:t>工作</w:t>
      </w:r>
      <w:r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  <w:lang w:eastAsia="zh-CN"/>
        </w:rPr>
        <w:t>人员</w:t>
      </w:r>
      <w:r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</w:rPr>
        <w:t>简章</w:t>
      </w:r>
    </w:p>
    <w:p w14:paraId="6A9A1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</w:rPr>
      </w:pPr>
    </w:p>
    <w:p w14:paraId="618B9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根据工作需要，江北区人民政府郭家沱街道办事处面向社会公开招聘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有关事宜公布如下：</w:t>
      </w:r>
    </w:p>
    <w:p w14:paraId="47D46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一、招聘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岗位</w:t>
      </w:r>
    </w:p>
    <w:p w14:paraId="0D2D0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（1）基层治理综合指挥室文员1名；</w:t>
      </w:r>
    </w:p>
    <w:p w14:paraId="44AF1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综合行政执法大队协管员1名；</w:t>
      </w:r>
    </w:p>
    <w:p w14:paraId="62957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）民政事务岗民政事务员1名。</w:t>
      </w:r>
    </w:p>
    <w:p w14:paraId="5EBA5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  <w:t>应聘条件</w:t>
      </w:r>
    </w:p>
    <w:p w14:paraId="0BBDD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（一）基本要求</w:t>
      </w:r>
    </w:p>
    <w:p w14:paraId="3AAF1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.拥护中国共产党领导，政治思想素质好，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立场坚定，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遵纪守法，作风正派，品行端正。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具有良好的职业道德、较强的事业心和责任感，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能吃苦耐劳，服从工作安排。</w:t>
      </w:r>
    </w:p>
    <w:p w14:paraId="77097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身体健康，无传染性疾病和不适应岗位的重大疾病，无心理性疾病，符合公务员招录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标准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的体检条件，能适应岗位要求。</w:t>
      </w:r>
    </w:p>
    <w:p w14:paraId="252F2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3.男女不限。</w:t>
      </w:r>
    </w:p>
    <w:p w14:paraId="689E8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4.重庆市户籍人口或在重庆市居住一年以上的外省居民。</w:t>
      </w:r>
    </w:p>
    <w:p w14:paraId="2BBAE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.具备招聘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所规定的其他条件。</w:t>
      </w:r>
    </w:p>
    <w:p w14:paraId="187D7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（二）岗位要求与职责</w:t>
      </w:r>
    </w:p>
    <w:p w14:paraId="48697D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1.基层治理综合指挥室文员：（1）中共党员或共青团员，政治立场坚定，具有一定的理论水平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（2）全日制大学本科及以上学历，哲学类、政治学类、中国语言文学类、新闻传播学类、公共管理类、工商管理类等相关专业优先，性别不限，年龄35周岁及以下；（3）有较强的公文写作能力、沟通表达能力和组织协调能力；（4）熟练计算机操作，能熟练操作Word、Excel等办公软件。</w:t>
      </w:r>
    </w:p>
    <w:p w14:paraId="329AE4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.综合行政执法大队协管员：（1）性别不限，年龄35周岁以下。（2）大专及以上学历，专业不限，经验不限。（3）能熟练操作电脑，熟练运用电脑办公软件。（4）有较强的文字写作能力，具备独立完成新闻简报编辑的能力。（5）有相关工作经验者优先。</w:t>
      </w:r>
    </w:p>
    <w:p w14:paraId="40A432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.民政事务岗民政事务员：（1）性别不限，年龄35周岁以下。（2）具有全日制大学本科及以上学历，汉语言文学、新闻传播学类专业。（3）能熟练操作电脑，熟练运用电脑办公软件。（4）具有较强的写作能力和协调沟通能力。</w:t>
      </w:r>
    </w:p>
    <w:p w14:paraId="387007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5.本公告所要求的年龄计算截止时间为报名截止时间，如“35周岁及以下”，指未满36周岁，依次类推。</w:t>
      </w:r>
    </w:p>
    <w:p w14:paraId="79FB20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</w:rPr>
        <w:t>一票否决事项</w:t>
      </w:r>
    </w:p>
    <w:p w14:paraId="0DC41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受过党纪、政纪处分的人员；正在接受纪律审查的人员；涉嫌违法犯罪正在接受司法调查尚未作出结论的人员；受过刑事处罚或曾有过违法行为的人员；曾被开除公职的人员；存在涉黑涉恶、黄赌毒、盗抢骗等前科劣迹等其他法律法规规定的其他情形。</w:t>
      </w:r>
    </w:p>
    <w:p w14:paraId="22830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、招聘程序</w:t>
      </w:r>
    </w:p>
    <w:p w14:paraId="42668DF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报名</w:t>
      </w:r>
    </w:p>
    <w:p w14:paraId="31408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FF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报名时间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：2025年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日（星期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）起至2024年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日（星期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）止，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工作日上午9:00—12:00，下午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:00—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:00。</w:t>
      </w:r>
    </w:p>
    <w:p w14:paraId="7F571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报名地点、联系人及联系电话：</w:t>
      </w:r>
    </w:p>
    <w:p w14:paraId="41C1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FF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综合指挥室（文员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）（门牌号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319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），联系人：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吴老师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，联系电话：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67101654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。</w:t>
      </w:r>
    </w:p>
    <w:p w14:paraId="0E0E7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综合行政执法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大队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（协管员岗位）（门牌号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333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），联系人：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顾老师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，联系电话：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67105587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。</w:t>
      </w:r>
    </w:p>
    <w:p w14:paraId="65D45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民政事务办公室（民政事务员岗位）（门牌号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355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），联系人：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张老师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，联系电话：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67101629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。</w:t>
      </w:r>
    </w:p>
    <w:p w14:paraId="174BC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报名方式：报名采取现场报名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方式进行。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报名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需提供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以下材料（原件和复印件各1份）：报名表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（见附件）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、学历学位证书、有效居民身份证、户口簿（户主页、增减页、个人页）、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居住情况证明、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相关技术技能等级证书，近期1寸免冠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底照片1张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有工作经验要求的岗位须提供佐证材料（如劳动合同、用人单位出具的工作证明等）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，以及岗位要求的其他证明材料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p w14:paraId="163A0E2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资格审查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3E5FFDB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街道按照有关规定对相应岗位应聘人员进行资格审查。对报考条件的资格审查贯穿招聘全过程，凡查实报考人员不符合报考资格条件的，取消进入后续环节或聘用资格。</w:t>
      </w:r>
    </w:p>
    <w:p w14:paraId="3AC1103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（三）考试。</w:t>
      </w:r>
    </w:p>
    <w:p w14:paraId="7CBAF6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1.笔试：满分为100分，占总成绩的50%。经资格审查符合条件者，取得笔试考试资格。应聘者笔试成绩低于60分的，不得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进入后续环节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。</w:t>
      </w:r>
    </w:p>
    <w:p w14:paraId="1F8C70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.面试：采取“结构化面试+面谈”的形式进行，满分为100分，占总成绩的50%。依据应聘者笔试成绩高低和岗位招聘人数，按照1:5的比例确定面试对象，未达比例的按参加笔试的实际人数进入面试环节。应聘者面试成绩低于70分的，不得进入后续环节。</w:t>
      </w:r>
    </w:p>
    <w:p w14:paraId="19216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3.总成绩=笔试成绩×50%+面试成绩×50%，按总成绩从高到低原则，1:1确定体检人员，总成绩并列的，按面试成绩高低顺序确定，面试成绩仍然并列的，按学历高低顺序确定。</w:t>
      </w:r>
    </w:p>
    <w:p w14:paraId="624546D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体检。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参照《公务员录用体检通用标准（试行）》（渝人社发〔2017〕46号），在街道指定医院进行体检，体检费用由应聘者自行承担。</w:t>
      </w:r>
    </w:p>
    <w:p w14:paraId="7CBF394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（五）考察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对体检合格人员，由街道对其违法违纪、道德品质、现实表现等情况进行综合考察。</w:t>
      </w:r>
    </w:p>
    <w:p w14:paraId="2D22A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公示。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在街道党务政务公开栏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拟聘用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进行为期3个工作日的公示。</w:t>
      </w:r>
    </w:p>
    <w:p w14:paraId="2B309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聘用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招聘结果经街道党工委研究后，拟聘用人员与与劳务公司（重庆星云助业人力资源管理有限公司）签订劳动合同，试用期1个月。聘用人员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在本单位的最低服务期限为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1年（含试用期）。</w:t>
      </w:r>
    </w:p>
    <w:p w14:paraId="1D3AB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（八）其他事项。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请应聘者保持所提供的通讯方式畅通，资格审查、笔试、面试、体检、考察等环节的相关信息将在每个环节结束后5个工作日内通过电话或短信告知，未进入下一环节的应聘者不再另行通知。因应聘者本人原因未获知相关信息而影响考试或聘用的，责任自行承担。</w:t>
      </w:r>
    </w:p>
    <w:p w14:paraId="36FDC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  <w:t>六、工资待遇。</w:t>
      </w:r>
    </w:p>
    <w:p w14:paraId="64BA2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工资待遇按机关劳务派遣人员的薪酬标准执行（试用期间，待遇按全额工资的80%支付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，但不得低于江北区最低薪资标准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）。</w:t>
      </w:r>
    </w:p>
    <w:p w14:paraId="3463A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</w:p>
    <w:p w14:paraId="70F69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江北区郭家沱街道公开招聘工作人员报名表</w:t>
      </w:r>
    </w:p>
    <w:p w14:paraId="68E92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 w14:paraId="607A0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重庆市江北区人民政府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郭家沱街道办事处</w:t>
      </w:r>
    </w:p>
    <w:p w14:paraId="1A3F5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</w:p>
    <w:p w14:paraId="769FB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Style w:val="8"/>
          <w:rFonts w:hint="default" w:ascii="Times New Roman" w:hAnsi="Times New Roman" w:cs="Times New Roman"/>
          <w:sz w:val="43"/>
          <w:szCs w:val="43"/>
        </w:rPr>
      </w:pPr>
    </w:p>
    <w:p w14:paraId="5A80A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Style w:val="8"/>
          <w:rFonts w:hint="default" w:ascii="Times New Roman" w:hAnsi="Times New Roman" w:cs="Times New Roman"/>
          <w:sz w:val="43"/>
          <w:szCs w:val="43"/>
        </w:rPr>
      </w:pPr>
    </w:p>
    <w:p w14:paraId="59AB0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Style w:val="8"/>
          <w:rFonts w:hint="default" w:ascii="Times New Roman" w:hAnsi="Times New Roman" w:cs="Times New Roman"/>
          <w:sz w:val="43"/>
          <w:szCs w:val="43"/>
        </w:rPr>
      </w:pPr>
    </w:p>
    <w:p w14:paraId="27628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Style w:val="8"/>
          <w:rFonts w:hint="default" w:ascii="Times New Roman" w:hAnsi="Times New Roman" w:cs="Times New Roman"/>
          <w:sz w:val="43"/>
          <w:szCs w:val="43"/>
        </w:rPr>
      </w:pPr>
    </w:p>
    <w:p w14:paraId="744BE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Style w:val="8"/>
          <w:rFonts w:hint="default" w:ascii="Times New Roman" w:hAnsi="Times New Roman" w:cs="Times New Roman"/>
          <w:sz w:val="43"/>
          <w:szCs w:val="43"/>
        </w:rPr>
      </w:pPr>
    </w:p>
    <w:p w14:paraId="2FF32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Style w:val="8"/>
          <w:rFonts w:hint="default" w:ascii="Times New Roman" w:hAnsi="Times New Roman" w:cs="Times New Roman"/>
          <w:sz w:val="43"/>
          <w:szCs w:val="43"/>
        </w:rPr>
      </w:pPr>
    </w:p>
    <w:p w14:paraId="23C7A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Style w:val="8"/>
          <w:rFonts w:hint="default" w:ascii="Times New Roman" w:hAnsi="Times New Roman" w:cs="Times New Roman"/>
          <w:sz w:val="43"/>
          <w:szCs w:val="43"/>
        </w:rPr>
      </w:pPr>
    </w:p>
    <w:p w14:paraId="4AFCC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Style w:val="8"/>
          <w:rFonts w:hint="default" w:ascii="Times New Roman" w:hAnsi="Times New Roman" w:cs="Times New Roman"/>
          <w:sz w:val="43"/>
          <w:szCs w:val="43"/>
        </w:rPr>
      </w:pPr>
    </w:p>
    <w:p w14:paraId="3B7DA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Style w:val="8"/>
          <w:rFonts w:hint="default" w:ascii="Times New Roman" w:hAnsi="Times New Roman" w:cs="Times New Roman"/>
          <w:sz w:val="43"/>
          <w:szCs w:val="43"/>
        </w:rPr>
      </w:pPr>
    </w:p>
    <w:p w14:paraId="7A094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Style w:val="8"/>
          <w:rFonts w:hint="default" w:ascii="Times New Roman" w:hAnsi="Times New Roman" w:cs="Times New Roman"/>
          <w:sz w:val="43"/>
          <w:szCs w:val="43"/>
        </w:rPr>
      </w:pPr>
    </w:p>
    <w:p w14:paraId="2AA5D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Style w:val="8"/>
          <w:rFonts w:hint="default" w:ascii="Times New Roman" w:hAnsi="Times New Roman" w:cs="Times New Roman"/>
          <w:sz w:val="43"/>
          <w:szCs w:val="43"/>
        </w:rPr>
      </w:pPr>
    </w:p>
    <w:p w14:paraId="564DB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Style w:val="8"/>
          <w:rFonts w:hint="default" w:ascii="Times New Roman" w:hAnsi="Times New Roman" w:cs="Times New Roman"/>
          <w:sz w:val="43"/>
          <w:szCs w:val="43"/>
        </w:rPr>
      </w:pPr>
    </w:p>
    <w:p w14:paraId="1DF7977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sz w:val="43"/>
          <w:szCs w:val="43"/>
        </w:rPr>
        <w:t>江北区郭家沱街道</w:t>
      </w:r>
      <w:r>
        <w:rPr>
          <w:rStyle w:val="8"/>
          <w:rFonts w:hint="default" w:ascii="Times New Roman" w:hAnsi="Times New Roman" w:cs="Times New Roman"/>
          <w:sz w:val="43"/>
          <w:szCs w:val="43"/>
          <w:lang w:eastAsia="zh-CN"/>
        </w:rPr>
        <w:t>公开招聘</w:t>
      </w:r>
      <w:r>
        <w:rPr>
          <w:rStyle w:val="8"/>
          <w:rFonts w:hint="default" w:ascii="Times New Roman" w:hAnsi="Times New Roman" w:cs="Times New Roman"/>
          <w:sz w:val="43"/>
          <w:szCs w:val="43"/>
          <w:lang w:val="en-US" w:eastAsia="zh-CN"/>
        </w:rPr>
        <w:t>工作</w:t>
      </w:r>
      <w:r>
        <w:rPr>
          <w:rStyle w:val="8"/>
          <w:rFonts w:hint="default" w:ascii="Times New Roman" w:hAnsi="Times New Roman" w:cs="Times New Roman"/>
          <w:sz w:val="43"/>
          <w:szCs w:val="43"/>
          <w:lang w:eastAsia="zh-CN"/>
        </w:rPr>
        <w:t>人员</w:t>
      </w:r>
      <w:r>
        <w:rPr>
          <w:rStyle w:val="8"/>
          <w:rFonts w:hint="default" w:ascii="Times New Roman" w:hAnsi="Times New Roman" w:cs="Times New Roman"/>
          <w:sz w:val="43"/>
          <w:szCs w:val="43"/>
        </w:rPr>
        <w:t>报名表</w:t>
      </w:r>
    </w:p>
    <w:p w14:paraId="7B8F70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  <w:szCs w:val="18"/>
        </w:rPr>
        <w:t> </w:t>
      </w:r>
    </w:p>
    <w:tbl>
      <w:tblPr>
        <w:tblStyle w:val="6"/>
        <w:tblW w:w="94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017"/>
        <w:gridCol w:w="873"/>
        <w:gridCol w:w="1286"/>
        <w:gridCol w:w="1392"/>
        <w:gridCol w:w="573"/>
        <w:gridCol w:w="1176"/>
        <w:gridCol w:w="1961"/>
      </w:tblGrid>
      <w:tr w14:paraId="72A063E5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987D21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姓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413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8F77D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民 族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FF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4D5C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籍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1749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819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61" w:type="dxa"/>
            <w:vMerge w:val="restart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68CD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  寸</w:t>
            </w:r>
          </w:p>
          <w:p w14:paraId="6858AF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免  冠</w:t>
            </w:r>
          </w:p>
          <w:p w14:paraId="03477FA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照  片</w:t>
            </w:r>
          </w:p>
          <w:p w14:paraId="3D0A94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328416F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1B7FF0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性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99C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1E6B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婚 否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D25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F9EB2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749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837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961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3FD8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425BE9D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0221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pacing w:val="-15"/>
                <w:sz w:val="24"/>
                <w:szCs w:val="24"/>
              </w:rPr>
              <w:t>身份证号</w:t>
            </w:r>
          </w:p>
        </w:tc>
        <w:tc>
          <w:tcPr>
            <w:tcW w:w="3176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CA6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34BA84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749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1ADD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61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E5BC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08E9931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66C4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学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3176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CA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BF9B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Style w:val="8"/>
                <w:rFonts w:hint="default"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pacing w:val="-15"/>
                <w:sz w:val="24"/>
                <w:szCs w:val="24"/>
              </w:rPr>
              <w:t>参加</w:t>
            </w:r>
          </w:p>
          <w:p w14:paraId="5C1AAD6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pacing w:val="-15"/>
                <w:sz w:val="24"/>
                <w:szCs w:val="24"/>
              </w:rPr>
              <w:t>工作时间</w:t>
            </w:r>
          </w:p>
        </w:tc>
        <w:tc>
          <w:tcPr>
            <w:tcW w:w="1749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6DE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961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9FD2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4F680FA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B6BC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pacing w:val="-15"/>
                <w:sz w:val="24"/>
                <w:szCs w:val="24"/>
              </w:rPr>
              <w:t>毕业院校</w:t>
            </w:r>
          </w:p>
        </w:tc>
        <w:tc>
          <w:tcPr>
            <w:tcW w:w="6317" w:type="dxa"/>
            <w:gridSpan w:val="6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13A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961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06C6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A07271C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0A43E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Style w:val="8"/>
                <w:rFonts w:hint="default" w:ascii="Times New Roman" w:hAnsi="Times New Roman" w:eastAsia="宋体" w:cs="Times New Roman"/>
                <w:spacing w:val="-15"/>
                <w:sz w:val="24"/>
                <w:szCs w:val="24"/>
                <w:lang w:eastAsia="zh-CN"/>
              </w:rPr>
            </w:pPr>
            <w:r>
              <w:rPr>
                <w:rStyle w:val="8"/>
                <w:rFonts w:hint="default" w:ascii="Times New Roman" w:hAnsi="Times New Roman" w:cs="Times New Roman"/>
                <w:spacing w:val="-15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8278" w:type="dxa"/>
            <w:gridSpan w:val="7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E500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85865D3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175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BB4A2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7261" w:type="dxa"/>
            <w:gridSpan w:val="6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B7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 w14:paraId="2F4A12E9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B75E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户籍</w:t>
            </w:r>
          </w:p>
          <w:p w14:paraId="680D674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所在地</w:t>
            </w:r>
          </w:p>
        </w:tc>
        <w:tc>
          <w:tcPr>
            <w:tcW w:w="3176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708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D7B56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居住地址</w:t>
            </w:r>
          </w:p>
        </w:tc>
        <w:tc>
          <w:tcPr>
            <w:tcW w:w="3710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102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 w14:paraId="72429602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C039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联系</w:t>
            </w:r>
          </w:p>
          <w:p w14:paraId="4E981FA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3176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A12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64218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紧急联系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人及</w:t>
            </w:r>
          </w:p>
          <w:p w14:paraId="1350A55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3137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1BD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268FE634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AB09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学习及</w:t>
            </w:r>
          </w:p>
          <w:p w14:paraId="53CA824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工作</w:t>
            </w:r>
          </w:p>
          <w:p w14:paraId="6484529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经历</w:t>
            </w:r>
          </w:p>
          <w:p w14:paraId="7267E7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含个人奖惩情况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8278" w:type="dxa"/>
            <w:gridSpan w:val="7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626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</w:tr>
      <w:tr w14:paraId="3FAE50E5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42AE3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8278" w:type="dxa"/>
            <w:gridSpan w:val="7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80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669D8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sectPr>
      <w:footerReference r:id="rId3" w:type="default"/>
      <w:pgSz w:w="11906" w:h="16838"/>
      <w:pgMar w:top="1984" w:right="1418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DCB31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10CD2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5dblS0AAAAAUBAAAPAAAAAAAA&#10;AAEAIAAAACIAAABkcnMvZG93bnJldi54bWxQSwECFAAUAAAACACHTuJAXiWH9OEBAADF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10CD2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TBlNTVmM2Y0NDIyMGY0MzdhZWFhNTRmMjIyMTYifQ=="/>
  </w:docVars>
  <w:rsids>
    <w:rsidRoot w:val="00000000"/>
    <w:rsid w:val="010F1DA1"/>
    <w:rsid w:val="02D53A32"/>
    <w:rsid w:val="066C37F1"/>
    <w:rsid w:val="08290804"/>
    <w:rsid w:val="08382346"/>
    <w:rsid w:val="093802E0"/>
    <w:rsid w:val="09400006"/>
    <w:rsid w:val="0B05671D"/>
    <w:rsid w:val="0BF25B53"/>
    <w:rsid w:val="0E033AEC"/>
    <w:rsid w:val="104E7E87"/>
    <w:rsid w:val="11BE1A66"/>
    <w:rsid w:val="134F24D1"/>
    <w:rsid w:val="139A7BF0"/>
    <w:rsid w:val="158E5532"/>
    <w:rsid w:val="179E18E3"/>
    <w:rsid w:val="192C753C"/>
    <w:rsid w:val="1BFD6F6E"/>
    <w:rsid w:val="1D353823"/>
    <w:rsid w:val="1DC821D0"/>
    <w:rsid w:val="1F0848F8"/>
    <w:rsid w:val="209D28F1"/>
    <w:rsid w:val="21597640"/>
    <w:rsid w:val="246D36B3"/>
    <w:rsid w:val="250E5E70"/>
    <w:rsid w:val="251B0465"/>
    <w:rsid w:val="26B83F3B"/>
    <w:rsid w:val="288359DB"/>
    <w:rsid w:val="2B4C0DAA"/>
    <w:rsid w:val="2E00285A"/>
    <w:rsid w:val="2E17585F"/>
    <w:rsid w:val="2E684E8D"/>
    <w:rsid w:val="2F723377"/>
    <w:rsid w:val="30986E0D"/>
    <w:rsid w:val="32146967"/>
    <w:rsid w:val="34444B7D"/>
    <w:rsid w:val="359978AF"/>
    <w:rsid w:val="35CE7850"/>
    <w:rsid w:val="36EB363D"/>
    <w:rsid w:val="371C6D23"/>
    <w:rsid w:val="37B95DDB"/>
    <w:rsid w:val="3A221C92"/>
    <w:rsid w:val="3C476FC7"/>
    <w:rsid w:val="3C846086"/>
    <w:rsid w:val="3E32264F"/>
    <w:rsid w:val="406A216F"/>
    <w:rsid w:val="44BB78BA"/>
    <w:rsid w:val="450361A9"/>
    <w:rsid w:val="454B15E3"/>
    <w:rsid w:val="45EF11F2"/>
    <w:rsid w:val="461F7F9A"/>
    <w:rsid w:val="467F03FC"/>
    <w:rsid w:val="47EE44DA"/>
    <w:rsid w:val="48F1583A"/>
    <w:rsid w:val="491F7C74"/>
    <w:rsid w:val="49884D9B"/>
    <w:rsid w:val="4B3E5FD8"/>
    <w:rsid w:val="4C356B37"/>
    <w:rsid w:val="4E512CBF"/>
    <w:rsid w:val="4FE45773"/>
    <w:rsid w:val="509708B0"/>
    <w:rsid w:val="52370B39"/>
    <w:rsid w:val="526B7E59"/>
    <w:rsid w:val="547C41CC"/>
    <w:rsid w:val="54CB5388"/>
    <w:rsid w:val="55454BCE"/>
    <w:rsid w:val="57BC4C92"/>
    <w:rsid w:val="59652A9C"/>
    <w:rsid w:val="599537FD"/>
    <w:rsid w:val="5AE1793F"/>
    <w:rsid w:val="5C371CDA"/>
    <w:rsid w:val="5C6904C8"/>
    <w:rsid w:val="5C884786"/>
    <w:rsid w:val="5CE62402"/>
    <w:rsid w:val="5E95076A"/>
    <w:rsid w:val="5F01153C"/>
    <w:rsid w:val="620B49AE"/>
    <w:rsid w:val="626A7D5A"/>
    <w:rsid w:val="639018D1"/>
    <w:rsid w:val="67B96A0F"/>
    <w:rsid w:val="67F56780"/>
    <w:rsid w:val="67FD6ADA"/>
    <w:rsid w:val="68947085"/>
    <w:rsid w:val="698A374B"/>
    <w:rsid w:val="699F29DF"/>
    <w:rsid w:val="6BA845F2"/>
    <w:rsid w:val="6BE37FF8"/>
    <w:rsid w:val="6C4B689F"/>
    <w:rsid w:val="6D3B345A"/>
    <w:rsid w:val="6E4678CD"/>
    <w:rsid w:val="6E682535"/>
    <w:rsid w:val="6F39303F"/>
    <w:rsid w:val="70CA40E3"/>
    <w:rsid w:val="71392728"/>
    <w:rsid w:val="74142F64"/>
    <w:rsid w:val="76F41A17"/>
    <w:rsid w:val="77AF64E3"/>
    <w:rsid w:val="78853793"/>
    <w:rsid w:val="7A7730A7"/>
    <w:rsid w:val="7AC9637C"/>
    <w:rsid w:val="7D0A0876"/>
    <w:rsid w:val="7DE22A43"/>
    <w:rsid w:val="7FA75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qFormat/>
    <w:uiPriority w:val="99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Emphasis"/>
    <w:basedOn w:val="7"/>
    <w:qFormat/>
    <w:uiPriority w:val="99"/>
    <w:rPr>
      <w:rFonts w:cs="Times New Roman"/>
      <w:i/>
      <w:iCs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2 Char_3bfda060-1f6f-4ef6-a056-c1ebb4701d6e"/>
    <w:basedOn w:val="7"/>
    <w:link w:val="2"/>
    <w:qFormat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2126</Words>
  <Characters>2239</Characters>
  <Paragraphs>121</Paragraphs>
  <TotalTime>25</TotalTime>
  <ScaleCrop>false</ScaleCrop>
  <LinksUpToDate>false</LinksUpToDate>
  <CharactersWithSpaces>2257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2016-09-05T07:17:00Z</dcterms:created>
  <dc:creator>2012</dc:creator>
  <cp:lastModifiedBy>儒雅随和</cp:lastModifiedBy>
  <cp:lastPrinted>2025-06-11T08:30:00Z</cp:lastPrinted>
  <dcterms:modified xsi:type="dcterms:W3CDTF">2025-06-12T06:47:53Z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1E250C5C42AE4ED08C95688EC9FC09DD_13</vt:lpwstr>
  </property>
  <property fmtid="{D5CDD505-2E9C-101B-9397-08002B2CF9AE}" pid="4" name="KSOTemplateDocerSaveRecord">
    <vt:lpwstr>eyJoZGlkIjoiMjZkOGRmNDliNzhiMTkwYmM3Mjg2ZmUwYzJiZjcyODYiLCJ1c2VySWQiOiI0NTI1OTE5MDQifQ==</vt:lpwstr>
  </property>
</Properties>
</file>